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23" w:rsidRPr="00CA451D" w:rsidRDefault="005E6B23" w:rsidP="009448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bookmarkStart w:id="0" w:name="_GoBack"/>
      <w:bookmarkEnd w:id="0"/>
      <w:r w:rsidRPr="00CA451D">
        <w:rPr>
          <w:bCs/>
          <w:sz w:val="20"/>
          <w:szCs w:val="20"/>
        </w:rPr>
        <w:t>załącznik 1</w:t>
      </w:r>
    </w:p>
    <w:p w:rsidR="005E6B23" w:rsidRPr="00CA451D" w:rsidRDefault="005E6B23" w:rsidP="009448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A451D">
        <w:rPr>
          <w:b/>
          <w:bCs/>
          <w:color w:val="000000"/>
          <w:sz w:val="20"/>
          <w:szCs w:val="20"/>
        </w:rPr>
        <w:t>FORMULARZ OFERTOWY/OCENY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Konkurs ofert na Brokera Ubezpieczeniowego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 xml:space="preserve">dla MPWiK </w:t>
      </w:r>
      <w:r w:rsidRPr="00CA451D">
        <w:rPr>
          <w:bCs/>
          <w:color w:val="000000"/>
          <w:sz w:val="20"/>
          <w:szCs w:val="20"/>
        </w:rPr>
        <w:t xml:space="preserve">„Wodociągi Puławskie” </w:t>
      </w:r>
      <w:r>
        <w:rPr>
          <w:bCs/>
          <w:color w:val="000000"/>
          <w:sz w:val="20"/>
          <w:szCs w:val="20"/>
        </w:rPr>
        <w:t>Spółka</w:t>
      </w:r>
      <w:r w:rsidRPr="00CA451D">
        <w:rPr>
          <w:bCs/>
          <w:color w:val="000000"/>
          <w:sz w:val="20"/>
          <w:szCs w:val="20"/>
        </w:rPr>
        <w:t xml:space="preserve"> z o.o. w Puławach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1. Nazwa Oferenta: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_________________________________________________________</w:t>
      </w:r>
      <w:r>
        <w:rPr>
          <w:color w:val="000000"/>
          <w:sz w:val="20"/>
          <w:szCs w:val="20"/>
        </w:rPr>
        <w:t>_____________________</w:t>
      </w:r>
      <w:r w:rsidRPr="00CA451D">
        <w:rPr>
          <w:color w:val="000000"/>
          <w:sz w:val="20"/>
          <w:szCs w:val="20"/>
        </w:rPr>
        <w:t>__________</w:t>
      </w:r>
    </w:p>
    <w:p w:rsidR="005E6B23" w:rsidRPr="001052D0" w:rsidRDefault="005E6B23" w:rsidP="0094486F">
      <w:pPr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1052D0">
        <w:rPr>
          <w:i/>
          <w:color w:val="000000"/>
          <w:sz w:val="20"/>
          <w:szCs w:val="20"/>
        </w:rPr>
        <w:t>(wpisać zarejestrowaną nazwę firmy)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2. Adres oferenta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_________________________________________</w:t>
      </w:r>
      <w:r>
        <w:rPr>
          <w:color w:val="000000"/>
          <w:sz w:val="20"/>
          <w:szCs w:val="20"/>
        </w:rPr>
        <w:t>_____________________</w:t>
      </w:r>
      <w:r w:rsidRPr="00CA451D">
        <w:rPr>
          <w:color w:val="000000"/>
          <w:sz w:val="20"/>
          <w:szCs w:val="20"/>
        </w:rPr>
        <w:t>_____________________</w:t>
      </w:r>
      <w:r>
        <w:rPr>
          <w:color w:val="000000"/>
          <w:sz w:val="20"/>
          <w:szCs w:val="20"/>
        </w:rPr>
        <w:t>_</w:t>
      </w:r>
      <w:r w:rsidRPr="00CA451D">
        <w:rPr>
          <w:color w:val="000000"/>
          <w:sz w:val="20"/>
          <w:szCs w:val="20"/>
        </w:rPr>
        <w:t>_____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Zarejestrowany:</w:t>
      </w: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___________________________________</w:t>
      </w:r>
      <w:r>
        <w:rPr>
          <w:color w:val="000000"/>
          <w:sz w:val="20"/>
          <w:szCs w:val="20"/>
        </w:rPr>
        <w:t>_____________________</w:t>
      </w:r>
      <w:r w:rsidRPr="00CA451D">
        <w:rPr>
          <w:color w:val="000000"/>
          <w:sz w:val="20"/>
          <w:szCs w:val="20"/>
        </w:rPr>
        <w:t>________________________________</w:t>
      </w:r>
      <w:r>
        <w:rPr>
          <w:color w:val="000000"/>
          <w:sz w:val="20"/>
          <w:szCs w:val="20"/>
        </w:rPr>
        <w:t>_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4. Numer NIP _______________________________</w:t>
      </w:r>
      <w:r>
        <w:rPr>
          <w:color w:val="000000"/>
          <w:sz w:val="20"/>
          <w:szCs w:val="20"/>
        </w:rPr>
        <w:t>____________________________________________</w:t>
      </w:r>
      <w:r w:rsidRPr="00CA451D">
        <w:rPr>
          <w:color w:val="000000"/>
          <w:sz w:val="20"/>
          <w:szCs w:val="20"/>
        </w:rPr>
        <w:t>__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  <w:r w:rsidRPr="00EA31F6">
        <w:rPr>
          <w:color w:val="000000"/>
          <w:sz w:val="20"/>
          <w:szCs w:val="20"/>
          <w:lang w:val="en-US"/>
        </w:rPr>
        <w:t>5. Numer REGON __________________________________________________________________________</w:t>
      </w: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  <w:lang w:val="en-US"/>
        </w:rPr>
        <w:t xml:space="preserve">6. Numer tel./fax. </w:t>
      </w:r>
      <w:r w:rsidRPr="00CA451D">
        <w:rPr>
          <w:color w:val="000000"/>
          <w:sz w:val="20"/>
          <w:szCs w:val="20"/>
        </w:rPr>
        <w:t>______________________________</w:t>
      </w:r>
      <w:r>
        <w:rPr>
          <w:color w:val="000000"/>
          <w:sz w:val="20"/>
          <w:szCs w:val="20"/>
        </w:rPr>
        <w:t>__________________________________________</w:t>
      </w:r>
      <w:r w:rsidRPr="00CA451D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</w:t>
      </w:r>
      <w:r w:rsidRPr="00CA451D">
        <w:rPr>
          <w:color w:val="000000"/>
          <w:sz w:val="20"/>
          <w:szCs w:val="20"/>
        </w:rPr>
        <w:t>_</w:t>
      </w: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B41BA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Adres e-mail do kontaktu w sprawach konkursu </w:t>
      </w:r>
      <w:r w:rsidRPr="00CA451D">
        <w:rPr>
          <w:color w:val="000000"/>
          <w:sz w:val="20"/>
          <w:szCs w:val="20"/>
        </w:rPr>
        <w:t>__________________________</w:t>
      </w:r>
      <w:r>
        <w:rPr>
          <w:color w:val="000000"/>
          <w:sz w:val="20"/>
          <w:szCs w:val="20"/>
        </w:rPr>
        <w:t>________________</w:t>
      </w:r>
      <w:r w:rsidRPr="00CA451D">
        <w:rPr>
          <w:color w:val="000000"/>
          <w:sz w:val="20"/>
          <w:szCs w:val="20"/>
        </w:rPr>
        <w:t>_____</w:t>
      </w:r>
      <w:r>
        <w:rPr>
          <w:color w:val="000000"/>
          <w:sz w:val="20"/>
          <w:szCs w:val="20"/>
        </w:rPr>
        <w:t>_</w:t>
      </w:r>
      <w:r w:rsidRPr="00CA451D">
        <w:rPr>
          <w:color w:val="000000"/>
          <w:sz w:val="20"/>
          <w:szCs w:val="20"/>
        </w:rPr>
        <w:t>_</w:t>
      </w: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Pr="00CA451D" w:rsidRDefault="005E6B23" w:rsidP="001A12A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 xml:space="preserve">Jako „BROKER” wyrażamy chęć uczestnictwa w konkursie na wybór brokera ubezpieczeniowego dla MPWiK </w:t>
      </w:r>
      <w:r w:rsidRPr="00CA451D">
        <w:rPr>
          <w:bCs/>
          <w:color w:val="000000"/>
          <w:sz w:val="20"/>
          <w:szCs w:val="20"/>
        </w:rPr>
        <w:t xml:space="preserve">„Wodociągi Puławskie” </w:t>
      </w:r>
      <w:r>
        <w:rPr>
          <w:bCs/>
          <w:color w:val="000000"/>
          <w:sz w:val="20"/>
          <w:szCs w:val="20"/>
        </w:rPr>
        <w:t>Spółka</w:t>
      </w:r>
      <w:r w:rsidRPr="00CA451D">
        <w:rPr>
          <w:bCs/>
          <w:color w:val="000000"/>
          <w:sz w:val="20"/>
          <w:szCs w:val="20"/>
        </w:rPr>
        <w:t xml:space="preserve"> z o.o. w Puławach</w:t>
      </w:r>
      <w:r w:rsidRPr="00CA451D">
        <w:rPr>
          <w:color w:val="000000"/>
          <w:sz w:val="20"/>
          <w:szCs w:val="20"/>
        </w:rPr>
        <w:t xml:space="preserve">, świadczącego </w:t>
      </w:r>
      <w:r w:rsidRPr="00CA451D">
        <w:rPr>
          <w:sz w:val="20"/>
          <w:szCs w:val="20"/>
        </w:rPr>
        <w:t xml:space="preserve">nieodpłatnie </w:t>
      </w:r>
      <w:r w:rsidRPr="00CA451D">
        <w:rPr>
          <w:color w:val="000000"/>
          <w:sz w:val="20"/>
          <w:szCs w:val="20"/>
        </w:rPr>
        <w:t>usługi pośrednictwa ubezpieczeniowego zgodnie z ustawą z dnia 22 maja 2003 r. o pośrednictwie ubezpieczeniowym (</w:t>
      </w:r>
      <w:r>
        <w:rPr>
          <w:color w:val="000000"/>
          <w:sz w:val="20"/>
          <w:szCs w:val="20"/>
        </w:rPr>
        <w:t>t.j. Dz.U. z 2016</w:t>
      </w:r>
      <w:r w:rsidRPr="00CA451D">
        <w:rPr>
          <w:color w:val="000000"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</w:t>
      </w:r>
      <w:r w:rsidRPr="00CA451D">
        <w:rPr>
          <w:color w:val="000000"/>
          <w:sz w:val="20"/>
          <w:szCs w:val="20"/>
        </w:rPr>
        <w:t xml:space="preserve">poz. </w:t>
      </w:r>
      <w:r>
        <w:rPr>
          <w:color w:val="000000"/>
          <w:sz w:val="20"/>
          <w:szCs w:val="20"/>
        </w:rPr>
        <w:t>2077</w:t>
      </w:r>
      <w:r w:rsidRPr="00CA451D">
        <w:rPr>
          <w:color w:val="000000"/>
          <w:sz w:val="20"/>
          <w:szCs w:val="20"/>
        </w:rPr>
        <w:t xml:space="preserve"> z późn. zm.)</w:t>
      </w:r>
      <w:r>
        <w:rPr>
          <w:color w:val="000000"/>
          <w:sz w:val="20"/>
          <w:szCs w:val="20"/>
        </w:rPr>
        <w:t xml:space="preserve"> </w:t>
      </w:r>
      <w:r w:rsidRPr="00CA451D">
        <w:rPr>
          <w:color w:val="000000"/>
          <w:sz w:val="20"/>
          <w:szCs w:val="20"/>
        </w:rPr>
        <w:t>przeprowadzonego w terminach i na warunkach określonych w Regulaminie Konkursu.</w:t>
      </w: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Upoważniamy....................</w:t>
      </w:r>
      <w:r>
        <w:rPr>
          <w:color w:val="000000"/>
          <w:sz w:val="20"/>
          <w:szCs w:val="20"/>
        </w:rPr>
        <w:t>.........................................</w:t>
      </w:r>
      <w:r w:rsidRPr="00CA451D">
        <w:rPr>
          <w:color w:val="000000"/>
          <w:sz w:val="20"/>
          <w:szCs w:val="20"/>
        </w:rPr>
        <w:t>....................................................do reprezentowania brokera</w:t>
      </w:r>
    </w:p>
    <w:p w:rsidR="005E6B23" w:rsidRPr="001B4BA7" w:rsidRDefault="005E6B23" w:rsidP="001052D0">
      <w:pPr>
        <w:autoSpaceDE w:val="0"/>
        <w:autoSpaceDN w:val="0"/>
        <w:adjustRightInd w:val="0"/>
        <w:ind w:left="1701"/>
        <w:rPr>
          <w:i/>
          <w:color w:val="000000"/>
          <w:sz w:val="16"/>
          <w:szCs w:val="16"/>
        </w:rPr>
      </w:pPr>
      <w:r w:rsidRPr="001B4BA7">
        <w:rPr>
          <w:i/>
          <w:color w:val="000000"/>
          <w:sz w:val="16"/>
          <w:szCs w:val="16"/>
        </w:rPr>
        <w:t xml:space="preserve"> (imię i nazwisko)- wypełnić, jeżeli ofertę składa Pełnomocnik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w konkursie (w załączeniu stosowane pełnomocnictwo).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 xml:space="preserve">Upoważniamy uprawnionych przedstawicieli Zamawiającego (Komisję Konkursową) do podjęcia działań mających na celu sprawdzenie oświadczeń, dokumentów i przedłożonych informacji oraz do wyjaśnienia ewentualnych wątpliwości, które mogłyby się pojawić w związku ze złożonymi w trakcie konkursu informacjami. </w:t>
      </w:r>
    </w:p>
    <w:p w:rsidR="005E6B23" w:rsidRPr="00CA451D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 xml:space="preserve">1. Suma gwarancyjna w ramach ubezpieczenia od odpowiedzialności cywilnej z tytułu prowadzenia działalności brokerskiej wynosi </w:t>
      </w:r>
      <w:r w:rsidRPr="00CA451D">
        <w:rPr>
          <w:i/>
          <w:iCs/>
          <w:color w:val="000000"/>
          <w:sz w:val="20"/>
          <w:szCs w:val="20"/>
        </w:rPr>
        <w:t>(potwierdzone kserokopią polisy</w:t>
      </w:r>
      <w:r w:rsidRPr="00CA451D">
        <w:rPr>
          <w:color w:val="000000"/>
          <w:sz w:val="20"/>
          <w:szCs w:val="20"/>
        </w:rPr>
        <w:t>):</w:t>
      </w:r>
    </w:p>
    <w:p w:rsidR="005E6B23" w:rsidRPr="00CA451D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</w:t>
      </w:r>
      <w:r w:rsidRPr="00CA451D">
        <w:rPr>
          <w:color w:val="000000"/>
          <w:sz w:val="20"/>
          <w:szCs w:val="20"/>
        </w:rPr>
        <w:t>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Pr="00CA451D">
        <w:rPr>
          <w:color w:val="000000"/>
          <w:sz w:val="20"/>
          <w:szCs w:val="20"/>
        </w:rPr>
        <w:t xml:space="preserve">. Kadra - liczba zatrudnionych pracowników na podstawie umowy o pracę </w:t>
      </w:r>
      <w:r>
        <w:rPr>
          <w:color w:val="000000"/>
          <w:sz w:val="20"/>
          <w:szCs w:val="20"/>
        </w:rPr>
        <w:t>–</w:t>
      </w:r>
      <w:r w:rsidRPr="00CA451D">
        <w:rPr>
          <w:color w:val="000000"/>
          <w:sz w:val="20"/>
          <w:szCs w:val="20"/>
        </w:rPr>
        <w:t xml:space="preserve"> posiadających</w:t>
      </w:r>
      <w:r>
        <w:rPr>
          <w:color w:val="000000"/>
          <w:sz w:val="20"/>
          <w:szCs w:val="20"/>
        </w:rPr>
        <w:t xml:space="preserve"> </w:t>
      </w:r>
      <w:r w:rsidRPr="00CA451D">
        <w:rPr>
          <w:color w:val="000000"/>
          <w:sz w:val="20"/>
          <w:szCs w:val="20"/>
        </w:rPr>
        <w:t xml:space="preserve">zdany egzamin brokerski oraz </w:t>
      </w:r>
      <w:r>
        <w:rPr>
          <w:color w:val="000000"/>
          <w:sz w:val="20"/>
          <w:szCs w:val="20"/>
        </w:rPr>
        <w:t xml:space="preserve">odbyte </w:t>
      </w:r>
      <w:r w:rsidRPr="00CA451D">
        <w:rPr>
          <w:color w:val="000000"/>
          <w:sz w:val="20"/>
          <w:szCs w:val="20"/>
        </w:rPr>
        <w:t xml:space="preserve">szkolenie z zakresu </w:t>
      </w:r>
      <w:r>
        <w:rPr>
          <w:color w:val="000000"/>
          <w:sz w:val="20"/>
          <w:szCs w:val="20"/>
        </w:rPr>
        <w:t xml:space="preserve">ustawy </w:t>
      </w:r>
      <w:r w:rsidRPr="00CA451D">
        <w:rPr>
          <w:color w:val="000000"/>
          <w:sz w:val="20"/>
          <w:szCs w:val="20"/>
        </w:rPr>
        <w:t>Praw</w:t>
      </w:r>
      <w:r>
        <w:rPr>
          <w:color w:val="000000"/>
          <w:sz w:val="20"/>
          <w:szCs w:val="20"/>
        </w:rPr>
        <w:t>o Zamówień P</w:t>
      </w:r>
      <w:r w:rsidRPr="00CA451D">
        <w:rPr>
          <w:color w:val="000000"/>
          <w:sz w:val="20"/>
          <w:szCs w:val="20"/>
        </w:rPr>
        <w:t xml:space="preserve">ublicznych </w:t>
      </w:r>
      <w:r>
        <w:rPr>
          <w:i/>
          <w:iCs/>
          <w:color w:val="000000"/>
          <w:sz w:val="20"/>
          <w:szCs w:val="20"/>
        </w:rPr>
        <w:t>(potwierdzone wykazem i </w:t>
      </w:r>
      <w:r w:rsidRPr="00CA451D">
        <w:rPr>
          <w:i/>
          <w:iCs/>
          <w:color w:val="000000"/>
          <w:sz w:val="20"/>
          <w:szCs w:val="20"/>
        </w:rPr>
        <w:t>zaświadczeniami )</w:t>
      </w:r>
      <w:r w:rsidRPr="00CA451D">
        <w:rPr>
          <w:color w:val="000000"/>
          <w:sz w:val="20"/>
          <w:szCs w:val="20"/>
        </w:rPr>
        <w:t>:</w:t>
      </w:r>
    </w:p>
    <w:p w:rsidR="005E6B23" w:rsidRPr="00CA451D" w:rsidRDefault="005E6B23" w:rsidP="0094486F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</w:t>
      </w:r>
      <w:r w:rsidRPr="00CA451D">
        <w:rPr>
          <w:color w:val="000000"/>
          <w:sz w:val="20"/>
          <w:szCs w:val="20"/>
        </w:rPr>
        <w:t>..............................</w:t>
      </w:r>
    </w:p>
    <w:p w:rsidR="005E6B23" w:rsidRPr="00CA451D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CA451D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Kadra - całkowita l</w:t>
      </w:r>
      <w:r w:rsidRPr="00CA451D">
        <w:rPr>
          <w:color w:val="000000"/>
          <w:sz w:val="20"/>
          <w:szCs w:val="20"/>
        </w:rPr>
        <w:t>iczba zatrudnionych pracowników na podstawie umowy o pracę</w:t>
      </w:r>
      <w:r>
        <w:rPr>
          <w:color w:val="000000"/>
          <w:sz w:val="20"/>
          <w:szCs w:val="20"/>
        </w:rPr>
        <w:t xml:space="preserve"> w przeliczeniu na etaty</w:t>
      </w:r>
      <w:r w:rsidRPr="00CA451D">
        <w:rPr>
          <w:color w:val="000000"/>
          <w:sz w:val="20"/>
          <w:szCs w:val="20"/>
        </w:rPr>
        <w:t>:</w:t>
      </w:r>
    </w:p>
    <w:p w:rsidR="005E6B23" w:rsidRPr="00CA451D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</w:t>
      </w:r>
      <w:r w:rsidRPr="00CA451D">
        <w:rPr>
          <w:color w:val="000000"/>
          <w:sz w:val="20"/>
          <w:szCs w:val="20"/>
        </w:rPr>
        <w:t>..............................</w:t>
      </w: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2017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Pr="00CA451D">
        <w:rPr>
          <w:color w:val="000000"/>
          <w:sz w:val="20"/>
          <w:szCs w:val="20"/>
        </w:rPr>
        <w:t>. Doświadczenie na rynku - okres działalności firmy wynosi - w tym okres działalności</w:t>
      </w:r>
      <w:r>
        <w:rPr>
          <w:color w:val="000000"/>
          <w:sz w:val="20"/>
          <w:szCs w:val="20"/>
        </w:rPr>
        <w:t xml:space="preserve"> </w:t>
      </w:r>
      <w:r w:rsidRPr="00CA451D">
        <w:rPr>
          <w:color w:val="000000"/>
          <w:sz w:val="20"/>
          <w:szCs w:val="20"/>
        </w:rPr>
        <w:t>brokerskiej (</w:t>
      </w:r>
      <w:r w:rsidRPr="00CA451D">
        <w:rPr>
          <w:i/>
          <w:iCs/>
          <w:color w:val="000000"/>
          <w:sz w:val="20"/>
          <w:szCs w:val="20"/>
        </w:rPr>
        <w:t xml:space="preserve">potwierdzone kserokopią </w:t>
      </w:r>
      <w:r w:rsidRPr="00CA451D">
        <w:rPr>
          <w:color w:val="000000"/>
          <w:sz w:val="20"/>
          <w:szCs w:val="20"/>
        </w:rPr>
        <w:t>zezwolenia organu</w:t>
      </w:r>
      <w:r>
        <w:rPr>
          <w:color w:val="000000"/>
          <w:sz w:val="20"/>
          <w:szCs w:val="20"/>
        </w:rPr>
        <w:t xml:space="preserve"> </w:t>
      </w:r>
      <w:r w:rsidRPr="00CA451D">
        <w:rPr>
          <w:i/>
          <w:iCs/>
          <w:color w:val="000000"/>
          <w:sz w:val="20"/>
          <w:szCs w:val="20"/>
        </w:rPr>
        <w:t>nadzoru na prowadzenie działalności brokerskiej i wypisem z właściwego organu</w:t>
      </w:r>
      <w:r>
        <w:rPr>
          <w:i/>
          <w:iCs/>
          <w:color w:val="000000"/>
          <w:sz w:val="20"/>
          <w:szCs w:val="20"/>
        </w:rPr>
        <w:t xml:space="preserve"> </w:t>
      </w:r>
      <w:r w:rsidRPr="00CA451D">
        <w:rPr>
          <w:color w:val="000000"/>
          <w:sz w:val="20"/>
          <w:szCs w:val="20"/>
        </w:rPr>
        <w:t>rejestrowego):</w:t>
      </w:r>
    </w:p>
    <w:p w:rsidR="005E6B23" w:rsidRPr="00CA451D" w:rsidRDefault="005E6B23" w:rsidP="002017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2017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</w:t>
      </w:r>
      <w:r w:rsidRPr="00CA451D">
        <w:rPr>
          <w:color w:val="000000"/>
          <w:sz w:val="20"/>
          <w:szCs w:val="20"/>
        </w:rPr>
        <w:t>..............................</w:t>
      </w:r>
    </w:p>
    <w:p w:rsidR="005E6B23" w:rsidRPr="00CA451D" w:rsidRDefault="005E6B23" w:rsidP="0020176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Pr="00CA451D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. </w:t>
      </w:r>
      <w:r w:rsidRPr="00047BEA">
        <w:rPr>
          <w:color w:val="000000"/>
          <w:sz w:val="20"/>
          <w:szCs w:val="20"/>
        </w:rPr>
        <w:t xml:space="preserve">Liczba postępowań prowadzonych na podstawie </w:t>
      </w:r>
      <w:r>
        <w:rPr>
          <w:color w:val="000000"/>
          <w:sz w:val="20"/>
          <w:szCs w:val="20"/>
        </w:rPr>
        <w:t xml:space="preserve">ustawy </w:t>
      </w:r>
      <w:r w:rsidRPr="00047BEA">
        <w:rPr>
          <w:color w:val="000000"/>
          <w:sz w:val="20"/>
          <w:szCs w:val="20"/>
        </w:rPr>
        <w:t>Praw</w:t>
      </w:r>
      <w:r>
        <w:rPr>
          <w:color w:val="000000"/>
          <w:sz w:val="20"/>
          <w:szCs w:val="20"/>
        </w:rPr>
        <w:t>o Z</w:t>
      </w:r>
      <w:r w:rsidRPr="00047BEA">
        <w:rPr>
          <w:color w:val="000000"/>
          <w:sz w:val="20"/>
          <w:szCs w:val="20"/>
        </w:rPr>
        <w:t xml:space="preserve">amówień </w:t>
      </w:r>
      <w:r>
        <w:rPr>
          <w:color w:val="000000"/>
          <w:sz w:val="20"/>
          <w:szCs w:val="20"/>
        </w:rPr>
        <w:t>P</w:t>
      </w:r>
      <w:r w:rsidRPr="00047BEA">
        <w:rPr>
          <w:color w:val="000000"/>
          <w:sz w:val="20"/>
          <w:szCs w:val="20"/>
        </w:rPr>
        <w:t>ublicznych (w ciągu ostatnich 3 lat, licząc do dnia ogłoszenia konkursu), których efektem był wybór ubezpieczyciela dla jednostki sektora finansów publicznych lub spółki komunalnej</w:t>
      </w:r>
      <w:r>
        <w:rPr>
          <w:color w:val="000000"/>
          <w:sz w:val="20"/>
          <w:szCs w:val="20"/>
        </w:rPr>
        <w:t xml:space="preserve"> </w:t>
      </w:r>
      <w:r w:rsidRPr="00CA451D">
        <w:rPr>
          <w:color w:val="000000"/>
          <w:sz w:val="20"/>
          <w:szCs w:val="20"/>
        </w:rPr>
        <w:t>(po</w:t>
      </w:r>
      <w:r>
        <w:rPr>
          <w:color w:val="000000"/>
          <w:sz w:val="20"/>
          <w:szCs w:val="20"/>
        </w:rPr>
        <w:t>twierdzona</w:t>
      </w:r>
      <w:r w:rsidRPr="00CA451D">
        <w:rPr>
          <w:color w:val="000000"/>
          <w:sz w:val="20"/>
          <w:szCs w:val="20"/>
        </w:rPr>
        <w:t xml:space="preserve"> wykazem wraz z danymi teleadresowymi jednostek):</w:t>
      </w:r>
    </w:p>
    <w:p w:rsidR="005E6B23" w:rsidRPr="00CA451D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</w:t>
      </w:r>
      <w:r w:rsidRPr="00CA451D">
        <w:rPr>
          <w:color w:val="000000"/>
          <w:sz w:val="20"/>
          <w:szCs w:val="20"/>
        </w:rPr>
        <w:t>..............................</w:t>
      </w:r>
    </w:p>
    <w:p w:rsidR="005E6B23" w:rsidRPr="00CA451D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 xml:space="preserve">6. </w:t>
      </w:r>
      <w:r w:rsidRPr="00047BEA">
        <w:rPr>
          <w:color w:val="000000"/>
          <w:sz w:val="20"/>
          <w:szCs w:val="20"/>
        </w:rPr>
        <w:t>Liczba  obsługiwanych przedsiębiorstw z sektora usług komunalnych</w:t>
      </w:r>
      <w:r>
        <w:rPr>
          <w:color w:val="000000"/>
          <w:sz w:val="20"/>
          <w:szCs w:val="20"/>
        </w:rPr>
        <w:t xml:space="preserve"> w zakresie działalności brokerskiej</w:t>
      </w:r>
      <w:r w:rsidRPr="00047BEA">
        <w:rPr>
          <w:color w:val="000000"/>
          <w:sz w:val="20"/>
          <w:szCs w:val="20"/>
        </w:rPr>
        <w:t xml:space="preserve">  w ciągu ostatnich 3 lat, licząc do dnia ogłoszenia konk</w:t>
      </w:r>
      <w:r>
        <w:rPr>
          <w:color w:val="000000"/>
          <w:sz w:val="20"/>
          <w:szCs w:val="20"/>
        </w:rPr>
        <w:t xml:space="preserve">ursu </w:t>
      </w:r>
      <w:r w:rsidRPr="00CA451D">
        <w:rPr>
          <w:color w:val="000000"/>
          <w:sz w:val="20"/>
          <w:szCs w:val="20"/>
        </w:rPr>
        <w:t>(potwierdzon</w:t>
      </w:r>
      <w:r>
        <w:rPr>
          <w:color w:val="000000"/>
          <w:sz w:val="20"/>
          <w:szCs w:val="20"/>
        </w:rPr>
        <w:t>a</w:t>
      </w:r>
      <w:r w:rsidRPr="00CA451D">
        <w:rPr>
          <w:color w:val="000000"/>
          <w:sz w:val="20"/>
          <w:szCs w:val="20"/>
        </w:rPr>
        <w:t xml:space="preserve"> wykazem wraz z danymi teleadresowymi jednostek</w:t>
      </w:r>
      <w:r>
        <w:rPr>
          <w:color w:val="000000"/>
          <w:sz w:val="20"/>
          <w:szCs w:val="20"/>
        </w:rPr>
        <w:t>)</w:t>
      </w:r>
      <w:r w:rsidRPr="00CA451D">
        <w:rPr>
          <w:i/>
          <w:iCs/>
          <w:color w:val="000000"/>
          <w:sz w:val="20"/>
          <w:szCs w:val="20"/>
        </w:rPr>
        <w:t>:</w:t>
      </w:r>
    </w:p>
    <w:p w:rsidR="005E6B23" w:rsidRPr="00CA451D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</w:t>
      </w:r>
      <w:r w:rsidRPr="00CA451D">
        <w:rPr>
          <w:color w:val="000000"/>
          <w:sz w:val="20"/>
          <w:szCs w:val="20"/>
        </w:rPr>
        <w:t>..............................</w:t>
      </w: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tym l</w:t>
      </w:r>
      <w:r w:rsidRPr="00047BEA">
        <w:rPr>
          <w:color w:val="000000"/>
          <w:sz w:val="20"/>
          <w:szCs w:val="20"/>
        </w:rPr>
        <w:t xml:space="preserve">iczba  obsługiwanych przedsiębiorstw z </w:t>
      </w:r>
      <w:r>
        <w:rPr>
          <w:color w:val="000000"/>
          <w:sz w:val="20"/>
          <w:szCs w:val="20"/>
        </w:rPr>
        <w:t>branży wodociągowo – kanalizacyjnej:</w:t>
      </w: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Pr="006918BA" w:rsidRDefault="005E6B23" w:rsidP="006918B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918BA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5E6B23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 w:rsidRPr="00CA451D">
        <w:rPr>
          <w:color w:val="000000"/>
          <w:sz w:val="20"/>
          <w:szCs w:val="20"/>
        </w:rPr>
        <w:t xml:space="preserve">. Odległość siedziby Oferenta do siedziby Zamawiającego (potwierdzone </w:t>
      </w:r>
      <w:r w:rsidRPr="00CA451D">
        <w:rPr>
          <w:i/>
          <w:iCs/>
          <w:color w:val="000000"/>
          <w:sz w:val="20"/>
          <w:szCs w:val="20"/>
        </w:rPr>
        <w:t>oświadczeniem)</w:t>
      </w:r>
      <w:r>
        <w:rPr>
          <w:i/>
          <w:iCs/>
          <w:color w:val="000000"/>
          <w:sz w:val="20"/>
          <w:szCs w:val="20"/>
        </w:rPr>
        <w:t xml:space="preserve"> </w:t>
      </w:r>
      <w:r w:rsidRPr="00CA451D">
        <w:rPr>
          <w:color w:val="000000"/>
          <w:sz w:val="20"/>
          <w:szCs w:val="20"/>
        </w:rPr>
        <w:t>wynosi:</w:t>
      </w:r>
    </w:p>
    <w:p w:rsidR="005E6B23" w:rsidRPr="00CA451D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...................................................................</w:t>
      </w:r>
      <w:r w:rsidRPr="00CA451D">
        <w:rPr>
          <w:color w:val="000000"/>
          <w:sz w:val="20"/>
          <w:szCs w:val="20"/>
        </w:rPr>
        <w:t>..............................</w:t>
      </w:r>
    </w:p>
    <w:p w:rsidR="005E6B23" w:rsidRPr="00CA451D" w:rsidRDefault="005E6B23" w:rsidP="001052D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1052D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Pr="00CA451D" w:rsidRDefault="005E6B23" w:rsidP="001052D0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..................................</w:t>
      </w:r>
      <w:r>
        <w:rPr>
          <w:color w:val="000000"/>
          <w:sz w:val="20"/>
          <w:szCs w:val="20"/>
        </w:rPr>
        <w:t>....</w:t>
      </w:r>
      <w:r w:rsidRPr="00CA451D">
        <w:rPr>
          <w:color w:val="000000"/>
          <w:sz w:val="20"/>
          <w:szCs w:val="20"/>
        </w:rPr>
        <w:t>.................. .........................................................</w:t>
      </w:r>
    </w:p>
    <w:p w:rsidR="005E6B23" w:rsidRPr="001052D0" w:rsidRDefault="005E6B23" w:rsidP="001052D0">
      <w:pPr>
        <w:autoSpaceDE w:val="0"/>
        <w:autoSpaceDN w:val="0"/>
        <w:adjustRightInd w:val="0"/>
        <w:jc w:val="right"/>
        <w:rPr>
          <w:i/>
          <w:color w:val="000000"/>
          <w:sz w:val="20"/>
          <w:szCs w:val="20"/>
        </w:rPr>
      </w:pPr>
      <w:r w:rsidRPr="001052D0">
        <w:rPr>
          <w:i/>
          <w:color w:val="000000"/>
          <w:sz w:val="20"/>
          <w:szCs w:val="20"/>
        </w:rPr>
        <w:t>(miejscowość i data) (podpis/y i pieczęć osoby</w:t>
      </w:r>
      <w:r>
        <w:rPr>
          <w:i/>
          <w:color w:val="000000"/>
          <w:sz w:val="20"/>
          <w:szCs w:val="20"/>
        </w:rPr>
        <w:t xml:space="preserve"> </w:t>
      </w:r>
      <w:r w:rsidRPr="001052D0">
        <w:rPr>
          <w:i/>
          <w:color w:val="000000"/>
          <w:sz w:val="20"/>
          <w:szCs w:val="20"/>
        </w:rPr>
        <w:t>/</w:t>
      </w:r>
      <w:r>
        <w:rPr>
          <w:i/>
          <w:color w:val="000000"/>
          <w:sz w:val="20"/>
          <w:szCs w:val="20"/>
        </w:rPr>
        <w:t xml:space="preserve"> </w:t>
      </w:r>
      <w:r w:rsidRPr="001052D0">
        <w:rPr>
          <w:i/>
          <w:color w:val="000000"/>
          <w:sz w:val="20"/>
          <w:szCs w:val="20"/>
        </w:rPr>
        <w:t>osób upoważnionej/ych</w:t>
      </w:r>
    </w:p>
    <w:p w:rsidR="005E6B23" w:rsidRPr="001052D0" w:rsidRDefault="005E6B23" w:rsidP="001052D0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</w:t>
      </w:r>
      <w:r w:rsidRPr="001052D0">
        <w:rPr>
          <w:i/>
          <w:color w:val="000000"/>
          <w:sz w:val="20"/>
          <w:szCs w:val="20"/>
        </w:rPr>
        <w:t>do występowania w imieniu wykonawcy)</w:t>
      </w:r>
    </w:p>
    <w:p w:rsidR="005E6B23" w:rsidRPr="00CA451D" w:rsidRDefault="005E6B23" w:rsidP="001052D0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CA451D">
        <w:rPr>
          <w:bCs/>
          <w:color w:val="FF0000"/>
          <w:sz w:val="20"/>
          <w:szCs w:val="20"/>
        </w:rPr>
        <w:br w:type="page"/>
      </w:r>
      <w:r w:rsidRPr="00CA451D">
        <w:rPr>
          <w:bCs/>
          <w:sz w:val="20"/>
          <w:szCs w:val="20"/>
        </w:rPr>
        <w:t>załącznik 2</w:t>
      </w:r>
    </w:p>
    <w:p w:rsidR="005E6B23" w:rsidRPr="00CA451D" w:rsidRDefault="005E6B23" w:rsidP="0094486F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A451D">
        <w:rPr>
          <w:b/>
          <w:bCs/>
          <w:color w:val="000000"/>
          <w:sz w:val="20"/>
          <w:szCs w:val="20"/>
        </w:rPr>
        <w:t>OŚWIADCZENIE</w:t>
      </w:r>
    </w:p>
    <w:p w:rsidR="005E6B23" w:rsidRPr="00CA451D" w:rsidRDefault="005E6B23" w:rsidP="0094486F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 xml:space="preserve">Składając ofertę w konkursie na wybór brokera ubezpieczeniowego dla MPWiK </w:t>
      </w:r>
      <w:r>
        <w:rPr>
          <w:bCs/>
          <w:color w:val="000000"/>
          <w:sz w:val="20"/>
          <w:szCs w:val="20"/>
        </w:rPr>
        <w:t>„Wodociągi Puławskie” Spółka z </w:t>
      </w:r>
      <w:r w:rsidRPr="00CA451D">
        <w:rPr>
          <w:bCs/>
          <w:color w:val="000000"/>
          <w:sz w:val="20"/>
          <w:szCs w:val="20"/>
        </w:rPr>
        <w:t>o.o. w Puławach</w:t>
      </w:r>
      <w:r>
        <w:rPr>
          <w:bCs/>
          <w:color w:val="000000"/>
          <w:sz w:val="20"/>
          <w:szCs w:val="20"/>
        </w:rPr>
        <w:t xml:space="preserve">, </w:t>
      </w:r>
      <w:r w:rsidRPr="00CA451D">
        <w:rPr>
          <w:color w:val="000000"/>
          <w:sz w:val="20"/>
          <w:szCs w:val="20"/>
        </w:rPr>
        <w:t xml:space="preserve"> świadczącego </w:t>
      </w:r>
      <w:r w:rsidRPr="00CA451D">
        <w:rPr>
          <w:sz w:val="20"/>
          <w:szCs w:val="20"/>
        </w:rPr>
        <w:t>nieodpłatnie</w:t>
      </w:r>
      <w:r w:rsidRPr="00CA451D">
        <w:rPr>
          <w:color w:val="000000"/>
          <w:sz w:val="20"/>
          <w:szCs w:val="20"/>
        </w:rPr>
        <w:t xml:space="preserve"> usługi pośrednictwa ubezpieczeniowego zgodnie z ustawą z dnia 22 maja 2003 r. o pośrednictwie ubezpieczeniowym (</w:t>
      </w:r>
      <w:r>
        <w:rPr>
          <w:color w:val="000000"/>
          <w:sz w:val="20"/>
          <w:szCs w:val="20"/>
        </w:rPr>
        <w:t>t.j. Dz.U. z 2016</w:t>
      </w:r>
      <w:r w:rsidRPr="00CA451D">
        <w:rPr>
          <w:color w:val="000000"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</w:t>
      </w:r>
      <w:r w:rsidRPr="00CA451D">
        <w:rPr>
          <w:color w:val="000000"/>
          <w:sz w:val="20"/>
          <w:szCs w:val="20"/>
        </w:rPr>
        <w:t xml:space="preserve">poz. </w:t>
      </w:r>
      <w:r>
        <w:rPr>
          <w:color w:val="000000"/>
          <w:sz w:val="20"/>
          <w:szCs w:val="20"/>
        </w:rPr>
        <w:t>2077</w:t>
      </w:r>
      <w:r w:rsidRPr="00CA451D">
        <w:rPr>
          <w:color w:val="000000"/>
          <w:sz w:val="20"/>
          <w:szCs w:val="20"/>
        </w:rPr>
        <w:t xml:space="preserve"> z późn. zm.). oświadczamy, że: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Pr="00CA451D" w:rsidRDefault="005E6B23" w:rsidP="00973896">
      <w:pPr>
        <w:numPr>
          <w:ilvl w:val="1"/>
          <w:numId w:val="5"/>
        </w:numPr>
        <w:tabs>
          <w:tab w:val="clear" w:pos="1420"/>
          <w:tab w:val="num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 xml:space="preserve">Dysponujemy niezbędną wiedzą i doświadczeniem, a także potencjałem </w:t>
      </w:r>
      <w:r>
        <w:rPr>
          <w:color w:val="000000"/>
          <w:sz w:val="20"/>
          <w:szCs w:val="20"/>
        </w:rPr>
        <w:t>ekonomicznym i technicznym oraz </w:t>
      </w:r>
      <w:r w:rsidRPr="00CA451D">
        <w:rPr>
          <w:color w:val="000000"/>
          <w:sz w:val="20"/>
          <w:szCs w:val="20"/>
        </w:rPr>
        <w:t>pracownikami zdolnymi do wykonania zamówienia.</w:t>
      </w:r>
    </w:p>
    <w:p w:rsidR="005E6B23" w:rsidRPr="00CA451D" w:rsidRDefault="005E6B23" w:rsidP="00973896">
      <w:pPr>
        <w:numPr>
          <w:ilvl w:val="1"/>
          <w:numId w:val="5"/>
        </w:numPr>
        <w:tabs>
          <w:tab w:val="clear" w:pos="1420"/>
          <w:tab w:val="num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Zapoznaliśmy się ze szczegółowymi warunkami konkursu zawartymi w Regulaminie konkursu i przyjmujemy je bez zastrzeżeń.</w:t>
      </w:r>
    </w:p>
    <w:p w:rsidR="005E6B23" w:rsidRPr="00CA451D" w:rsidRDefault="005E6B23" w:rsidP="00973896">
      <w:pPr>
        <w:numPr>
          <w:ilvl w:val="1"/>
          <w:numId w:val="5"/>
        </w:numPr>
        <w:tabs>
          <w:tab w:val="clear" w:pos="1420"/>
          <w:tab w:val="num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Posiadamy wszystkie informacje niezbędne do przygotowania oferty i wykonania zamówienia w określonym czasie.</w:t>
      </w:r>
    </w:p>
    <w:p w:rsidR="005E6B23" w:rsidRPr="00CA451D" w:rsidRDefault="005E6B23" w:rsidP="00973896">
      <w:pPr>
        <w:numPr>
          <w:ilvl w:val="1"/>
          <w:numId w:val="5"/>
        </w:numPr>
        <w:tabs>
          <w:tab w:val="clear" w:pos="1420"/>
          <w:tab w:val="num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Jesteśmy związani ofertą do terminu ważności oferty wskazanego w Regulaminie konkursu.</w:t>
      </w:r>
    </w:p>
    <w:p w:rsidR="005E6B23" w:rsidRPr="00CA451D" w:rsidRDefault="005E6B23" w:rsidP="00973896">
      <w:pPr>
        <w:numPr>
          <w:ilvl w:val="1"/>
          <w:numId w:val="5"/>
        </w:numPr>
        <w:tabs>
          <w:tab w:val="clear" w:pos="1420"/>
          <w:tab w:val="num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 xml:space="preserve">W przypadku wyboru złożonej przez brokera oferty zobowiązujemy się do podpisania umowy na warunkach określonych w Regulaminie konkursu, a umowa zawierać będzie </w:t>
      </w:r>
      <w:r>
        <w:rPr>
          <w:color w:val="000000"/>
          <w:sz w:val="20"/>
          <w:szCs w:val="20"/>
        </w:rPr>
        <w:t>p</w:t>
      </w:r>
      <w:r w:rsidRPr="00CA451D">
        <w:rPr>
          <w:color w:val="000000"/>
          <w:sz w:val="20"/>
          <w:szCs w:val="20"/>
        </w:rPr>
        <w:t>ostanowienia zawarte w niniejszym Regulaminie oraz w złożonej w postępowaniu ofercie.</w:t>
      </w:r>
    </w:p>
    <w:p w:rsidR="005E6B23" w:rsidRPr="00CA451D" w:rsidRDefault="005E6B23" w:rsidP="00973896">
      <w:pPr>
        <w:numPr>
          <w:ilvl w:val="1"/>
          <w:numId w:val="5"/>
        </w:numPr>
        <w:tabs>
          <w:tab w:val="clear" w:pos="1420"/>
          <w:tab w:val="num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Wszystkie informacje i oświadczenia zamieszczone w ofercie oraz załączn</w:t>
      </w:r>
      <w:r>
        <w:rPr>
          <w:color w:val="000000"/>
          <w:sz w:val="20"/>
          <w:szCs w:val="20"/>
        </w:rPr>
        <w:t>ikach są kompletne, prawdziwe i </w:t>
      </w:r>
      <w:r w:rsidRPr="00CA451D">
        <w:rPr>
          <w:color w:val="000000"/>
          <w:sz w:val="20"/>
          <w:szCs w:val="20"/>
        </w:rPr>
        <w:t>dokładne w każdym szczególe.</w:t>
      </w:r>
    </w:p>
    <w:p w:rsidR="005E6B23" w:rsidRPr="00CA451D" w:rsidRDefault="005E6B23" w:rsidP="0097389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E6B23" w:rsidRPr="00CA451D" w:rsidRDefault="005E6B23" w:rsidP="0097389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Załącznikami do niniejszej oferty, stanowiącymi jej integralną część, są:</w:t>
      </w:r>
    </w:p>
    <w:p w:rsidR="005E6B23" w:rsidRPr="00CA451D" w:rsidRDefault="005E6B23" w:rsidP="0097389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1) ........................................................................</w:t>
      </w:r>
    </w:p>
    <w:p w:rsidR="005E6B23" w:rsidRPr="00CA451D" w:rsidRDefault="005E6B23" w:rsidP="0097389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2) ........................................................................</w:t>
      </w:r>
    </w:p>
    <w:p w:rsidR="005E6B23" w:rsidRPr="00CA451D" w:rsidRDefault="005E6B23" w:rsidP="0097389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3) ........................................................................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4) ........................................................................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5) ........................................................................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6) ........................................................................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7) ........................................................................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8) .........................................................................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9) .........................................................................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10) 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11) 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12) .......................................................................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13) .......................................................................</w:t>
      </w: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</w:t>
      </w: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</w:t>
      </w: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</w:t>
      </w: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Niniejszą ofertę składamy na ............ kolejno ponumerowanych stronach</w:t>
      </w: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Pr="00CA451D" w:rsidRDefault="005E6B23" w:rsidP="0094486F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E6B23" w:rsidRPr="00CA451D" w:rsidRDefault="005E6B23" w:rsidP="001052D0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A451D">
        <w:rPr>
          <w:color w:val="000000"/>
          <w:sz w:val="20"/>
          <w:szCs w:val="20"/>
        </w:rPr>
        <w:t>..................................</w:t>
      </w:r>
      <w:r>
        <w:rPr>
          <w:color w:val="000000"/>
          <w:sz w:val="20"/>
          <w:szCs w:val="20"/>
        </w:rPr>
        <w:t>....</w:t>
      </w:r>
      <w:r w:rsidRPr="00CA451D">
        <w:rPr>
          <w:color w:val="000000"/>
          <w:sz w:val="20"/>
          <w:szCs w:val="20"/>
        </w:rPr>
        <w:t>.................. .........................................................</w:t>
      </w:r>
    </w:p>
    <w:p w:rsidR="005E6B23" w:rsidRPr="001052D0" w:rsidRDefault="005E6B23" w:rsidP="001052D0">
      <w:pPr>
        <w:autoSpaceDE w:val="0"/>
        <w:autoSpaceDN w:val="0"/>
        <w:adjustRightInd w:val="0"/>
        <w:jc w:val="right"/>
        <w:rPr>
          <w:i/>
          <w:color w:val="000000"/>
          <w:sz w:val="20"/>
          <w:szCs w:val="20"/>
        </w:rPr>
      </w:pPr>
      <w:r w:rsidRPr="001052D0">
        <w:rPr>
          <w:i/>
          <w:color w:val="000000"/>
          <w:sz w:val="20"/>
          <w:szCs w:val="20"/>
        </w:rPr>
        <w:t>(miejscowość i data) (podpis/y i pieczęć osoby</w:t>
      </w:r>
      <w:r>
        <w:rPr>
          <w:i/>
          <w:color w:val="000000"/>
          <w:sz w:val="20"/>
          <w:szCs w:val="20"/>
        </w:rPr>
        <w:t xml:space="preserve"> </w:t>
      </w:r>
      <w:r w:rsidRPr="001052D0">
        <w:rPr>
          <w:i/>
          <w:color w:val="000000"/>
          <w:sz w:val="20"/>
          <w:szCs w:val="20"/>
        </w:rPr>
        <w:t>/</w:t>
      </w:r>
      <w:r>
        <w:rPr>
          <w:i/>
          <w:color w:val="000000"/>
          <w:sz w:val="20"/>
          <w:szCs w:val="20"/>
        </w:rPr>
        <w:t xml:space="preserve"> </w:t>
      </w:r>
      <w:r w:rsidRPr="001052D0">
        <w:rPr>
          <w:i/>
          <w:color w:val="000000"/>
          <w:sz w:val="20"/>
          <w:szCs w:val="20"/>
        </w:rPr>
        <w:t>osób upoważnionej/ych</w:t>
      </w:r>
    </w:p>
    <w:p w:rsidR="005E6B23" w:rsidRPr="001052D0" w:rsidRDefault="005E6B23" w:rsidP="001052D0">
      <w:pPr>
        <w:autoSpaceDE w:val="0"/>
        <w:autoSpaceDN w:val="0"/>
        <w:adjustRightInd w:val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</w:t>
      </w:r>
      <w:r w:rsidRPr="001052D0">
        <w:rPr>
          <w:i/>
          <w:color w:val="000000"/>
          <w:sz w:val="20"/>
          <w:szCs w:val="20"/>
        </w:rPr>
        <w:t>do występowania w imieniu wykonawcy)</w:t>
      </w:r>
    </w:p>
    <w:p w:rsidR="005E6B23" w:rsidRPr="00CA451D" w:rsidRDefault="005E6B23">
      <w:pPr>
        <w:rPr>
          <w:sz w:val="20"/>
          <w:szCs w:val="20"/>
        </w:rPr>
      </w:pPr>
    </w:p>
    <w:sectPr w:rsidR="005E6B23" w:rsidRPr="00CA451D" w:rsidSect="004C028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23" w:rsidRDefault="005E6B23">
      <w:r>
        <w:separator/>
      </w:r>
    </w:p>
  </w:endnote>
  <w:endnote w:type="continuationSeparator" w:id="0">
    <w:p w:rsidR="005E6B23" w:rsidRDefault="005E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23" w:rsidRDefault="005E6B23" w:rsidP="0031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B23" w:rsidRDefault="005E6B23" w:rsidP="00316C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23" w:rsidRDefault="005E6B23" w:rsidP="00316C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23" w:rsidRDefault="005E6B23">
      <w:r>
        <w:separator/>
      </w:r>
    </w:p>
  </w:footnote>
  <w:footnote w:type="continuationSeparator" w:id="0">
    <w:p w:rsidR="005E6B23" w:rsidRDefault="005E6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E26"/>
    <w:multiLevelType w:val="hybridMultilevel"/>
    <w:tmpl w:val="623AC1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D5424D"/>
    <w:multiLevelType w:val="hybridMultilevel"/>
    <w:tmpl w:val="355C92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E533E"/>
    <w:multiLevelType w:val="hybridMultilevel"/>
    <w:tmpl w:val="87321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814B5F"/>
    <w:multiLevelType w:val="hybridMultilevel"/>
    <w:tmpl w:val="72384C34"/>
    <w:lvl w:ilvl="0" w:tplc="90C691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B01D0C"/>
    <w:multiLevelType w:val="hybridMultilevel"/>
    <w:tmpl w:val="75F22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84A33"/>
    <w:multiLevelType w:val="hybridMultilevel"/>
    <w:tmpl w:val="8AD825DC"/>
    <w:lvl w:ilvl="0" w:tplc="BEBEF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8D0A94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1F08E8"/>
    <w:multiLevelType w:val="hybridMultilevel"/>
    <w:tmpl w:val="98DCBAD0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1D52BBC"/>
    <w:multiLevelType w:val="hybridMultilevel"/>
    <w:tmpl w:val="2BCC97C0"/>
    <w:lvl w:ilvl="0" w:tplc="2C3EBC86">
      <w:start w:val="1"/>
      <w:numFmt w:val="decimal"/>
      <w:lvlText w:val="%1."/>
      <w:lvlJc w:val="left"/>
      <w:pPr>
        <w:tabs>
          <w:tab w:val="num" w:pos="908"/>
        </w:tabs>
        <w:ind w:left="908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A7561B"/>
    <w:multiLevelType w:val="hybridMultilevel"/>
    <w:tmpl w:val="5634A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A91FDB"/>
    <w:multiLevelType w:val="hybridMultilevel"/>
    <w:tmpl w:val="382EB4FA"/>
    <w:lvl w:ilvl="0" w:tplc="7E32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D81044"/>
    <w:multiLevelType w:val="hybridMultilevel"/>
    <w:tmpl w:val="B5F8667A"/>
    <w:lvl w:ilvl="0" w:tplc="BC72D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97526A"/>
    <w:multiLevelType w:val="hybridMultilevel"/>
    <w:tmpl w:val="C39CF2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7A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2322D6"/>
    <w:multiLevelType w:val="hybridMultilevel"/>
    <w:tmpl w:val="5254DDF6"/>
    <w:lvl w:ilvl="0" w:tplc="612A1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D0A94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685BA8"/>
    <w:multiLevelType w:val="hybridMultilevel"/>
    <w:tmpl w:val="0E508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1A7A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EA375C"/>
    <w:multiLevelType w:val="hybridMultilevel"/>
    <w:tmpl w:val="028E58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801D6D"/>
    <w:multiLevelType w:val="hybridMultilevel"/>
    <w:tmpl w:val="09AEB4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1A3C0C"/>
    <w:multiLevelType w:val="hybridMultilevel"/>
    <w:tmpl w:val="FA8EB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1A7A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D61976"/>
    <w:multiLevelType w:val="hybridMultilevel"/>
    <w:tmpl w:val="556E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1A7A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742806"/>
    <w:multiLevelType w:val="hybridMultilevel"/>
    <w:tmpl w:val="55726020"/>
    <w:lvl w:ilvl="0" w:tplc="B8D0A944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E84992"/>
    <w:multiLevelType w:val="hybridMultilevel"/>
    <w:tmpl w:val="347AAD5C"/>
    <w:lvl w:ilvl="0" w:tplc="564E43F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26CC44E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2"/>
  </w:num>
  <w:num w:numId="9">
    <w:abstractNumId w:val="18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  <w:num w:numId="14">
    <w:abstractNumId w:val="8"/>
  </w:num>
  <w:num w:numId="15">
    <w:abstractNumId w:val="14"/>
  </w:num>
  <w:num w:numId="16">
    <w:abstractNumId w:val="1"/>
  </w:num>
  <w:num w:numId="17">
    <w:abstractNumId w:val="16"/>
  </w:num>
  <w:num w:numId="18">
    <w:abstractNumId w:val="17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86F"/>
    <w:rsid w:val="00047BEA"/>
    <w:rsid w:val="00050B1A"/>
    <w:rsid w:val="000905FD"/>
    <w:rsid w:val="000A7D78"/>
    <w:rsid w:val="000E1B81"/>
    <w:rsid w:val="001052D0"/>
    <w:rsid w:val="0013387F"/>
    <w:rsid w:val="001A12A6"/>
    <w:rsid w:val="001B4BA7"/>
    <w:rsid w:val="001B6E0D"/>
    <w:rsid w:val="001D4B24"/>
    <w:rsid w:val="001E47F5"/>
    <w:rsid w:val="0020176A"/>
    <w:rsid w:val="0021557B"/>
    <w:rsid w:val="00251F0E"/>
    <w:rsid w:val="002707B9"/>
    <w:rsid w:val="00273E19"/>
    <w:rsid w:val="002B457C"/>
    <w:rsid w:val="003060B6"/>
    <w:rsid w:val="00310B12"/>
    <w:rsid w:val="00316CE7"/>
    <w:rsid w:val="00343F24"/>
    <w:rsid w:val="003448CB"/>
    <w:rsid w:val="0034687B"/>
    <w:rsid w:val="003B5F3D"/>
    <w:rsid w:val="00410AE2"/>
    <w:rsid w:val="004128FD"/>
    <w:rsid w:val="0045379B"/>
    <w:rsid w:val="004C0284"/>
    <w:rsid w:val="004E5BF1"/>
    <w:rsid w:val="00526410"/>
    <w:rsid w:val="005A0064"/>
    <w:rsid w:val="005E6B23"/>
    <w:rsid w:val="006064C1"/>
    <w:rsid w:val="0064356B"/>
    <w:rsid w:val="00656D86"/>
    <w:rsid w:val="006624E3"/>
    <w:rsid w:val="00687DDC"/>
    <w:rsid w:val="006918BA"/>
    <w:rsid w:val="006939CD"/>
    <w:rsid w:val="006F2ECE"/>
    <w:rsid w:val="00722E01"/>
    <w:rsid w:val="007C7CBA"/>
    <w:rsid w:val="008053F7"/>
    <w:rsid w:val="00814EDC"/>
    <w:rsid w:val="008931E4"/>
    <w:rsid w:val="008F4BED"/>
    <w:rsid w:val="0094486F"/>
    <w:rsid w:val="00947DFE"/>
    <w:rsid w:val="00970EA6"/>
    <w:rsid w:val="00973896"/>
    <w:rsid w:val="009A7505"/>
    <w:rsid w:val="009F430E"/>
    <w:rsid w:val="00A20EF6"/>
    <w:rsid w:val="00AB790E"/>
    <w:rsid w:val="00AE1FD1"/>
    <w:rsid w:val="00B021D1"/>
    <w:rsid w:val="00B13AE8"/>
    <w:rsid w:val="00B41BAE"/>
    <w:rsid w:val="00BC35A8"/>
    <w:rsid w:val="00BF7DE5"/>
    <w:rsid w:val="00BF7EB2"/>
    <w:rsid w:val="00CA451D"/>
    <w:rsid w:val="00CC7407"/>
    <w:rsid w:val="00D05734"/>
    <w:rsid w:val="00D52995"/>
    <w:rsid w:val="00DB492C"/>
    <w:rsid w:val="00DC72BA"/>
    <w:rsid w:val="00E56CBA"/>
    <w:rsid w:val="00E65755"/>
    <w:rsid w:val="00EA31F6"/>
    <w:rsid w:val="00F1086B"/>
    <w:rsid w:val="00F9366B"/>
    <w:rsid w:val="00FE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48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486F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94486F"/>
    <w:rPr>
      <w:rFonts w:cs="Times New Roman"/>
    </w:rPr>
  </w:style>
  <w:style w:type="character" w:styleId="Hyperlink">
    <w:name w:val="Hyperlink"/>
    <w:basedOn w:val="DefaultParagraphFont"/>
    <w:uiPriority w:val="99"/>
    <w:rsid w:val="005A006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0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064"/>
    <w:rPr>
      <w:rFonts w:ascii="Segoe UI" w:hAnsi="Segoe UI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316CE7"/>
    <w:rPr>
      <w:rFonts w:cs="Times New Roman"/>
      <w:sz w:val="16"/>
    </w:rPr>
  </w:style>
  <w:style w:type="paragraph" w:styleId="ListParagraph">
    <w:name w:val="List Paragraph"/>
    <w:basedOn w:val="Normal"/>
    <w:uiPriority w:val="99"/>
    <w:qFormat/>
    <w:rsid w:val="00316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1103</Words>
  <Characters>6619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wmrozek</dc:creator>
  <cp:keywords/>
  <dc:description/>
  <cp:lastModifiedBy>Marian Król</cp:lastModifiedBy>
  <cp:revision>2</cp:revision>
  <cp:lastPrinted>2017-06-07T11:13:00Z</cp:lastPrinted>
  <dcterms:created xsi:type="dcterms:W3CDTF">2017-06-07T12:24:00Z</dcterms:created>
  <dcterms:modified xsi:type="dcterms:W3CDTF">2017-06-07T12:24:00Z</dcterms:modified>
</cp:coreProperties>
</file>